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aranoa-profile"/>
    <w:p>
      <w:pPr>
        <w:pStyle w:val="Heading1"/>
      </w:pPr>
      <w:r>
        <w:t xml:space="preserve">Maranoa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58,719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13,106          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Roma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7,752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Maranoa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$49,688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$2,780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7,051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2,567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1097 - Queensland low pressure trough (20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986 - QLD - Central, Southern and Western Queensland Rainfall and Flooding (10 Nov - 3 Dec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160,834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160,834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2024-11-14T23:40:47Z</dcterms:created>
  <dcterms:modified xsi:type="dcterms:W3CDTF">2024-11-14T23:40:47Z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